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1" w:rsidRDefault="00E24715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0F60A" wp14:editId="3C0BD16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01E2" wp14:editId="6CEE0E0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310DF7" w:rsidP="00536A81">
                            <w:pPr>
                              <w:jc w:val="center"/>
                            </w:pPr>
                            <w:r>
                              <w:t>163</w:t>
                            </w:r>
                          </w:p>
                          <w:p w:rsidR="007A246C" w:rsidRPr="00536A81" w:rsidRDefault="007A246C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0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Default="00310DF7" w:rsidP="00536A81">
                      <w:pPr>
                        <w:jc w:val="center"/>
                      </w:pPr>
                      <w:r>
                        <w:t>163</w:t>
                      </w:r>
                    </w:p>
                    <w:p w:rsidR="007A246C" w:rsidRPr="00536A81" w:rsidRDefault="007A246C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DBF20" wp14:editId="55B9DD4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310DF7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  <w:p w:rsidR="007A246C" w:rsidRPr="00C06726" w:rsidRDefault="007A246C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BF20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Default="00310DF7" w:rsidP="00C06726">
                      <w:pPr>
                        <w:jc w:val="center"/>
                      </w:pPr>
                      <w:r>
                        <w:t>27.04.2023</w:t>
                      </w:r>
                    </w:p>
                    <w:p w:rsidR="007A246C" w:rsidRPr="00C06726" w:rsidRDefault="007A246C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слушаниях по проект</w:t>
      </w:r>
      <w:r w:rsidR="00F228DD">
        <w:rPr>
          <w:rFonts w:ascii="Times New Roman" w:hAnsi="Times New Roman" w:cs="Times New Roman"/>
          <w:noProof/>
          <w:sz w:val="28"/>
          <w:szCs w:val="28"/>
        </w:rPr>
        <w:t>у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br/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 xml:space="preserve">Думы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</w:p>
    <w:p w:rsidR="00420111" w:rsidRPr="00420111" w:rsidRDefault="00420111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063F3A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Устав 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муниципального округа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утвержденный 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Думой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округа </w:t>
      </w:r>
    </w:p>
    <w:p w:rsidR="00F20EEF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 от 27 октября 2022 г.</w:t>
      </w:r>
    </w:p>
    <w:p w:rsidR="00F228DD" w:rsidRDefault="00F228DD" w:rsidP="006C79BA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31»</w:t>
      </w:r>
    </w:p>
    <w:p w:rsidR="00420111" w:rsidRDefault="00420111" w:rsidP="00420111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076C79" w:rsidRPr="00A36BF5" w:rsidRDefault="00076C79" w:rsidP="00420111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420111" w:rsidRPr="00420111" w:rsidRDefault="00F228D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>В соответствии с пунктом 3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883464">
        <w:rPr>
          <w:szCs w:val="28"/>
        </w:rPr>
        <w:t>1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>, 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</w:t>
      </w:r>
      <w:r w:rsidRPr="00491962">
        <w:rPr>
          <w:szCs w:val="28"/>
        </w:rPr>
        <w:t xml:space="preserve">Провести </w:t>
      </w:r>
      <w:r w:rsidR="00127F9D" w:rsidRPr="00491962">
        <w:rPr>
          <w:szCs w:val="28"/>
        </w:rPr>
        <w:t>22</w:t>
      </w:r>
      <w:r w:rsidR="00F54D7E" w:rsidRPr="00491962">
        <w:rPr>
          <w:szCs w:val="28"/>
        </w:rPr>
        <w:t xml:space="preserve"> мая </w:t>
      </w:r>
      <w:r w:rsidRPr="00491962">
        <w:rPr>
          <w:szCs w:val="28"/>
        </w:rPr>
        <w:t>202</w:t>
      </w:r>
      <w:r w:rsidR="00EE20FF" w:rsidRPr="00491962">
        <w:rPr>
          <w:szCs w:val="28"/>
        </w:rPr>
        <w:t>3</w:t>
      </w:r>
      <w:r w:rsidRPr="00491962">
        <w:rPr>
          <w:szCs w:val="28"/>
        </w:rPr>
        <w:t xml:space="preserve"> года</w:t>
      </w:r>
      <w:r w:rsidRPr="00420111">
        <w:rPr>
          <w:szCs w:val="28"/>
        </w:rPr>
        <w:t xml:space="preserve">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 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края, утвержденный Думой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="00F228DD">
        <w:rPr>
          <w:szCs w:val="28"/>
        </w:rPr>
        <w:t>.</w:t>
      </w:r>
    </w:p>
    <w:p w:rsid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Букина С.А. – депутат Думы Пермского муниципального округа Пермского края по избирательному округу № 27, заместитель председателя Думы Пермского муниципального округа Пермского края;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lastRenderedPageBreak/>
        <w:t>- Скороходов М.Ю.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9, председатель комитета Думы Пермского муниципального округа Пермского края по экономическому развитию, бюджету и налогам;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Шатров В.М.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18;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Леснов А.П.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24;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Ермаков С.В. – заместитель главы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 xml:space="preserve">, руководитель аппарата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>;</w:t>
      </w:r>
    </w:p>
    <w:p w:rsid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Цветов А.В. – заместитель руководителя аппарата администрации Пермского муниципального </w:t>
      </w:r>
      <w:r w:rsidR="0057455C">
        <w:rPr>
          <w:szCs w:val="28"/>
        </w:rPr>
        <w:t>округа Пермского края;</w:t>
      </w:r>
    </w:p>
    <w:p w:rsidR="00A857E6" w:rsidRP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>
        <w:rPr>
          <w:szCs w:val="28"/>
        </w:rPr>
        <w:t>Моисеева А.М</w:t>
      </w:r>
      <w:r w:rsidR="00A857E6" w:rsidRPr="00A857E6">
        <w:rPr>
          <w:szCs w:val="28"/>
        </w:rPr>
        <w:t>. – консультант аппарата Думы Пермского муниципального округа Пермского края;</w:t>
      </w:r>
    </w:p>
    <w:p w:rsidR="00A857E6" w:rsidRDefault="00F54D7E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 w:rsidRPr="00A857E6">
        <w:rPr>
          <w:szCs w:val="28"/>
        </w:rPr>
        <w:t>Голдобина К.Н. – консультант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края, утвержденный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Думой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;   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6. 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Pr="00420111">
        <w:rPr>
          <w:szCs w:val="28"/>
        </w:rPr>
        <w:lastRenderedPageBreak/>
        <w:t>официальном 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(www.permraion.ru)</w:t>
      </w:r>
      <w:r w:rsidR="00D5583D">
        <w:rPr>
          <w:szCs w:val="28"/>
        </w:rPr>
        <w:t>.</w:t>
      </w:r>
    </w:p>
    <w:p w:rsidR="00D5583D" w:rsidRDefault="00D5583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C13493">
        <w:rPr>
          <w:szCs w:val="28"/>
        </w:rPr>
        <w:t>местному самоуправлению и социальной политике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518A5" w:rsidRPr="00420111" w:rsidRDefault="00C518A5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Пермского муниципального округа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 xml:space="preserve">Пермского края                                                                        </w:t>
      </w:r>
      <w:r w:rsidR="00F228DD">
        <w:rPr>
          <w:szCs w:val="28"/>
        </w:rPr>
        <w:t xml:space="preserve">   </w:t>
      </w:r>
      <w:r w:rsidRPr="00420111">
        <w:rPr>
          <w:szCs w:val="28"/>
        </w:rPr>
        <w:t xml:space="preserve">     </w:t>
      </w:r>
      <w:r w:rsidR="003F6021">
        <w:rPr>
          <w:szCs w:val="28"/>
        </w:rPr>
        <w:t xml:space="preserve">       </w:t>
      </w:r>
      <w:r w:rsidRPr="00420111">
        <w:rPr>
          <w:szCs w:val="28"/>
        </w:rPr>
        <w:t>Д.В. Гордиенко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</w:p>
    <w:p w:rsidR="00420111" w:rsidRPr="00420111" w:rsidRDefault="00076C79" w:rsidP="00F228D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</w:t>
      </w:r>
      <w:r w:rsidR="00420111" w:rsidRPr="00420111">
        <w:rPr>
          <w:szCs w:val="28"/>
        </w:rPr>
        <w:t>лав</w:t>
      </w:r>
      <w:r>
        <w:rPr>
          <w:szCs w:val="28"/>
        </w:rPr>
        <w:t>а</w:t>
      </w:r>
      <w:r w:rsidR="00420111" w:rsidRPr="00420111">
        <w:rPr>
          <w:szCs w:val="28"/>
        </w:rPr>
        <w:t xml:space="preserve"> муниципального округа -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глав</w:t>
      </w:r>
      <w:r w:rsidR="00076C79">
        <w:rPr>
          <w:szCs w:val="28"/>
        </w:rPr>
        <w:t>а</w:t>
      </w:r>
      <w:r w:rsidRPr="00420111">
        <w:rPr>
          <w:szCs w:val="28"/>
        </w:rPr>
        <w:t xml:space="preserve"> администрации Пермского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Pr="00420111" w:rsidRDefault="00420111" w:rsidP="00F228DD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 xml:space="preserve">Пермского края                                                                             </w:t>
      </w:r>
      <w:r w:rsidR="00F228DD">
        <w:rPr>
          <w:szCs w:val="28"/>
        </w:rPr>
        <w:t xml:space="preserve"> </w:t>
      </w:r>
      <w:r w:rsidRPr="00420111">
        <w:rPr>
          <w:szCs w:val="28"/>
        </w:rPr>
        <w:t xml:space="preserve"> </w:t>
      </w:r>
      <w:r w:rsidR="003F6021">
        <w:rPr>
          <w:szCs w:val="28"/>
        </w:rPr>
        <w:t xml:space="preserve">    </w:t>
      </w:r>
      <w:bookmarkStart w:id="0" w:name="_GoBack"/>
      <w:bookmarkEnd w:id="0"/>
      <w:r w:rsidRPr="00420111">
        <w:rPr>
          <w:szCs w:val="28"/>
        </w:rPr>
        <w:t xml:space="preserve">    В.Ю. Цветов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B0A3F" w:rsidRDefault="002B0A3F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B0A3F" w:rsidRDefault="002B0A3F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B0A3F" w:rsidRDefault="002B0A3F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D5583D">
      <w:pPr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D5583D">
      <w:pPr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D5583D">
      <w:pPr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Default="00420111" w:rsidP="00D5583D">
      <w:pPr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310DF7" w:rsidP="00D5583D">
      <w:pPr>
        <w:ind w:left="5670"/>
        <w:jc w:val="both"/>
        <w:rPr>
          <w:szCs w:val="28"/>
        </w:rPr>
      </w:pPr>
      <w:r>
        <w:rPr>
          <w:szCs w:val="28"/>
        </w:rPr>
        <w:t>от 27.04.2023 № 163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310DF7">
      <w:pPr>
        <w:tabs>
          <w:tab w:val="left" w:pos="0"/>
        </w:tabs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F228DD" w:rsidRPr="00F228DD" w:rsidRDefault="00D5583D" w:rsidP="00F228DD">
      <w:pPr>
        <w:tabs>
          <w:tab w:val="left" w:pos="0"/>
        </w:tabs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 Пермского муниципального округа Пермского края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«О внесении изменений в Устав</w:t>
      </w:r>
    </w:p>
    <w:p w:rsidR="00F228DD" w:rsidRPr="00F228DD" w:rsidRDefault="00F228DD" w:rsidP="00F228DD">
      <w:pPr>
        <w:tabs>
          <w:tab w:val="left" w:pos="0"/>
        </w:tabs>
        <w:jc w:val="center"/>
        <w:rPr>
          <w:b/>
          <w:szCs w:val="28"/>
        </w:rPr>
      </w:pPr>
      <w:r w:rsidRPr="00F228DD">
        <w:rPr>
          <w:b/>
          <w:szCs w:val="28"/>
        </w:rPr>
        <w:t>Пермского муниципального округа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Пермского края, утвержденный</w:t>
      </w:r>
    </w:p>
    <w:p w:rsidR="00F228DD" w:rsidRDefault="00F228DD" w:rsidP="00F228DD">
      <w:pPr>
        <w:tabs>
          <w:tab w:val="left" w:pos="0"/>
        </w:tabs>
        <w:jc w:val="center"/>
        <w:rPr>
          <w:b/>
          <w:szCs w:val="28"/>
        </w:rPr>
      </w:pPr>
      <w:r w:rsidRPr="00F228DD">
        <w:rPr>
          <w:b/>
          <w:szCs w:val="28"/>
        </w:rPr>
        <w:t>Думой Пермского муниципального округа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 xml:space="preserve">Пермского края </w:t>
      </w:r>
    </w:p>
    <w:p w:rsidR="00D5583D" w:rsidRPr="00D5583D" w:rsidRDefault="00F228DD" w:rsidP="00F228DD">
      <w:pPr>
        <w:tabs>
          <w:tab w:val="left" w:pos="0"/>
        </w:tabs>
        <w:jc w:val="center"/>
        <w:rPr>
          <w:b/>
          <w:szCs w:val="28"/>
        </w:rPr>
      </w:pPr>
      <w:r w:rsidRPr="00F228DD">
        <w:rPr>
          <w:b/>
          <w:szCs w:val="28"/>
        </w:rPr>
        <w:t>от 27 октября 2022 г.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№ 31»</w:t>
      </w:r>
    </w:p>
    <w:p w:rsidR="00420111" w:rsidRPr="00420111" w:rsidRDefault="00420111" w:rsidP="00D5583D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F228DD" w:rsidRPr="00F228DD">
        <w:rPr>
          <w:szCs w:val="28"/>
        </w:rPr>
        <w:t xml:space="preserve">«О внесении изменений в Устав 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края, утвержденный Думой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края, утвержденный Думой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(далее – проект решения Думы Пермского муниципального округа Пермского края) </w:t>
      </w:r>
      <w:r w:rsidRPr="00491962">
        <w:rPr>
          <w:szCs w:val="28"/>
        </w:rPr>
        <w:t xml:space="preserve">по </w:t>
      </w:r>
      <w:r w:rsidR="00F54D7E" w:rsidRPr="00491962">
        <w:rPr>
          <w:szCs w:val="28"/>
        </w:rPr>
        <w:t>1</w:t>
      </w:r>
      <w:r w:rsidR="00B60B86" w:rsidRPr="00491962">
        <w:rPr>
          <w:szCs w:val="28"/>
        </w:rPr>
        <w:t>8</w:t>
      </w:r>
      <w:r w:rsidR="00F54D7E" w:rsidRPr="00491962">
        <w:rPr>
          <w:szCs w:val="28"/>
        </w:rPr>
        <w:t xml:space="preserve"> мая </w:t>
      </w:r>
      <w:r w:rsidRPr="00491962">
        <w:rPr>
          <w:szCs w:val="28"/>
        </w:rPr>
        <w:t>202</w:t>
      </w:r>
      <w:r w:rsidR="00D5583D" w:rsidRPr="00491962">
        <w:rPr>
          <w:szCs w:val="28"/>
        </w:rPr>
        <w:t>3</w:t>
      </w:r>
      <w:r w:rsidRPr="00420111">
        <w:rPr>
          <w:szCs w:val="28"/>
        </w:rPr>
        <w:t xml:space="preserve"> года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края, утвержденный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Думой Пермского муниципального округа</w:t>
      </w:r>
      <w:r w:rsidR="00F54868">
        <w:rPr>
          <w:szCs w:val="28"/>
        </w:rPr>
        <w:t xml:space="preserve">  </w:t>
      </w:r>
      <w:r w:rsidR="00F54868" w:rsidRPr="00F54868">
        <w:rPr>
          <w:szCs w:val="28"/>
        </w:rPr>
        <w:t>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либо направляются посредством официального сайта Пермского муниципального округа в информационно-телекоммуникационной сети Интернет (www.permraion.ru).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</w:t>
      </w:r>
      <w:r w:rsidR="00D66F5D">
        <w:rPr>
          <w:szCs w:val="28"/>
        </w:rPr>
        <w:t>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420111" w:rsidP="00F54868">
      <w:pPr>
        <w:tabs>
          <w:tab w:val="left" w:pos="5670"/>
        </w:tabs>
        <w:ind w:left="5670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F54868">
      <w:pPr>
        <w:tabs>
          <w:tab w:val="left" w:pos="5670"/>
        </w:tabs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  <w:r w:rsidR="003C599A">
        <w:rPr>
          <w:szCs w:val="28"/>
        </w:rPr>
        <w:t xml:space="preserve"> </w:t>
      </w:r>
      <w:r w:rsidR="00F54868" w:rsidRPr="00F54868">
        <w:rPr>
          <w:szCs w:val="28"/>
        </w:rPr>
        <w:t>«О внесении изменений в Устав 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края, утвержденный Думой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10293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912"/>
        <w:gridCol w:w="2028"/>
      </w:tblGrid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912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876C53">
      <w:footerReference w:type="default" r:id="rId9"/>
      <w:pgSz w:w="11906" w:h="16838" w:code="9"/>
      <w:pgMar w:top="1134" w:right="567" w:bottom="1276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83" w:rsidRDefault="00E07983" w:rsidP="00DA5614">
      <w:r>
        <w:separator/>
      </w:r>
    </w:p>
  </w:endnote>
  <w:endnote w:type="continuationSeparator" w:id="0">
    <w:p w:rsidR="00E07983" w:rsidRDefault="00E0798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3F6021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83" w:rsidRDefault="00E07983" w:rsidP="00DA5614">
      <w:r>
        <w:separator/>
      </w:r>
    </w:p>
  </w:footnote>
  <w:footnote w:type="continuationSeparator" w:id="0">
    <w:p w:rsidR="00E07983" w:rsidRDefault="00E0798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27F9D"/>
    <w:rsid w:val="001303DA"/>
    <w:rsid w:val="001323B7"/>
    <w:rsid w:val="001338DF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DAE"/>
    <w:rsid w:val="002908F3"/>
    <w:rsid w:val="00295B8B"/>
    <w:rsid w:val="00295BF3"/>
    <w:rsid w:val="002A58AD"/>
    <w:rsid w:val="002A60D6"/>
    <w:rsid w:val="002A721E"/>
    <w:rsid w:val="002B0952"/>
    <w:rsid w:val="002B0A3F"/>
    <w:rsid w:val="002B1A2D"/>
    <w:rsid w:val="002C1A0E"/>
    <w:rsid w:val="002C5595"/>
    <w:rsid w:val="002C6387"/>
    <w:rsid w:val="002D35BC"/>
    <w:rsid w:val="002F6E8C"/>
    <w:rsid w:val="003023F0"/>
    <w:rsid w:val="00303D8F"/>
    <w:rsid w:val="003043D0"/>
    <w:rsid w:val="00305D98"/>
    <w:rsid w:val="00310DF7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6021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1962"/>
    <w:rsid w:val="00494227"/>
    <w:rsid w:val="004949DB"/>
    <w:rsid w:val="004974BF"/>
    <w:rsid w:val="004A42F0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C79BA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1365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20362"/>
    <w:rsid w:val="007222CA"/>
    <w:rsid w:val="00722801"/>
    <w:rsid w:val="007228D8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0AF8"/>
    <w:rsid w:val="00776E36"/>
    <w:rsid w:val="00780D23"/>
    <w:rsid w:val="00783A5F"/>
    <w:rsid w:val="00784AC5"/>
    <w:rsid w:val="0079448D"/>
    <w:rsid w:val="007A212B"/>
    <w:rsid w:val="007A246C"/>
    <w:rsid w:val="007B2B65"/>
    <w:rsid w:val="007B3819"/>
    <w:rsid w:val="007B45DD"/>
    <w:rsid w:val="007C13E5"/>
    <w:rsid w:val="007C3B15"/>
    <w:rsid w:val="007D467E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7ECA"/>
    <w:rsid w:val="00902EC9"/>
    <w:rsid w:val="00903693"/>
    <w:rsid w:val="009043A8"/>
    <w:rsid w:val="00904FDC"/>
    <w:rsid w:val="00906744"/>
    <w:rsid w:val="00906EB9"/>
    <w:rsid w:val="00911E50"/>
    <w:rsid w:val="00912E18"/>
    <w:rsid w:val="009131B1"/>
    <w:rsid w:val="00915018"/>
    <w:rsid w:val="00920114"/>
    <w:rsid w:val="00920960"/>
    <w:rsid w:val="00927C27"/>
    <w:rsid w:val="00930476"/>
    <w:rsid w:val="00930D07"/>
    <w:rsid w:val="009331D5"/>
    <w:rsid w:val="00941EDB"/>
    <w:rsid w:val="00945A9F"/>
    <w:rsid w:val="009462A2"/>
    <w:rsid w:val="009515EF"/>
    <w:rsid w:val="00955927"/>
    <w:rsid w:val="009679D4"/>
    <w:rsid w:val="00970BF4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474B7"/>
    <w:rsid w:val="00A52A67"/>
    <w:rsid w:val="00A571F8"/>
    <w:rsid w:val="00A628E2"/>
    <w:rsid w:val="00A857E6"/>
    <w:rsid w:val="00AA1D07"/>
    <w:rsid w:val="00AA7AFA"/>
    <w:rsid w:val="00AB03D3"/>
    <w:rsid w:val="00AB54A7"/>
    <w:rsid w:val="00AB6EB1"/>
    <w:rsid w:val="00AC42FA"/>
    <w:rsid w:val="00AD16D0"/>
    <w:rsid w:val="00AD1D11"/>
    <w:rsid w:val="00AD1D17"/>
    <w:rsid w:val="00AD48C8"/>
    <w:rsid w:val="00AD5847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BE6B08"/>
    <w:rsid w:val="00BF53CB"/>
    <w:rsid w:val="00C06726"/>
    <w:rsid w:val="00C10EEC"/>
    <w:rsid w:val="00C11508"/>
    <w:rsid w:val="00C13493"/>
    <w:rsid w:val="00C140ED"/>
    <w:rsid w:val="00C16B85"/>
    <w:rsid w:val="00C210E9"/>
    <w:rsid w:val="00C21B12"/>
    <w:rsid w:val="00C22124"/>
    <w:rsid w:val="00C2321B"/>
    <w:rsid w:val="00C2616D"/>
    <w:rsid w:val="00C436D8"/>
    <w:rsid w:val="00C50DDE"/>
    <w:rsid w:val="00C518A5"/>
    <w:rsid w:val="00C60B67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6F5D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222E"/>
    <w:rsid w:val="00DC7698"/>
    <w:rsid w:val="00DD7E81"/>
    <w:rsid w:val="00E02F32"/>
    <w:rsid w:val="00E073A6"/>
    <w:rsid w:val="00E07983"/>
    <w:rsid w:val="00E101E4"/>
    <w:rsid w:val="00E11639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D97DF8"/>
  <w15:docId w15:val="{3632E13D-1372-4558-936A-A85CAC05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B47C-508B-4C75-8BB5-76E318B0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1708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67</cp:revision>
  <cp:lastPrinted>2023-04-28T05:21:00Z</cp:lastPrinted>
  <dcterms:created xsi:type="dcterms:W3CDTF">2023-02-15T04:39:00Z</dcterms:created>
  <dcterms:modified xsi:type="dcterms:W3CDTF">2023-04-28T05:23:00Z</dcterms:modified>
</cp:coreProperties>
</file>